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754F2" w14:textId="05B0AB6B" w:rsidR="00030C59" w:rsidRPr="00D05AF0" w:rsidRDefault="00030C59" w:rsidP="00030C5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05AF0">
        <w:rPr>
          <w:rFonts w:ascii="Arial" w:hAnsi="Arial" w:cs="Arial"/>
          <w:b/>
          <w:bCs/>
          <w:sz w:val="28"/>
          <w:szCs w:val="28"/>
        </w:rPr>
        <w:t>WITHDRAWAL NOTICE</w:t>
      </w:r>
      <w:r w:rsidR="008915E4">
        <w:rPr>
          <w:rFonts w:ascii="Arial" w:hAnsi="Arial" w:cs="Arial"/>
          <w:b/>
          <w:bCs/>
          <w:sz w:val="28"/>
          <w:szCs w:val="28"/>
        </w:rPr>
        <w:t xml:space="preserve"> BY THE REFFERING PARTY</w:t>
      </w:r>
    </w:p>
    <w:p w14:paraId="2DB08886" w14:textId="77777777" w:rsidR="00030C59" w:rsidRDefault="00030C59" w:rsidP="00030C59">
      <w:pPr>
        <w:spacing w:line="360" w:lineRule="auto"/>
        <w:jc w:val="right"/>
        <w:rPr>
          <w:rFonts w:ascii="Arial" w:hAnsi="Arial" w:cs="Arial"/>
        </w:rPr>
      </w:pPr>
    </w:p>
    <w:p w14:paraId="27D92384" w14:textId="1153A977" w:rsidR="00030C59" w:rsidRDefault="00030C59" w:rsidP="00030C59">
      <w:pPr>
        <w:spacing w:line="360" w:lineRule="auto"/>
        <w:jc w:val="right"/>
        <w:rPr>
          <w:rFonts w:ascii="Arial" w:hAnsi="Arial" w:cs="Arial"/>
        </w:rPr>
      </w:pPr>
      <w:r w:rsidRPr="00030C59">
        <w:rPr>
          <w:rFonts w:ascii="Arial" w:hAnsi="Arial" w:cs="Arial"/>
        </w:rPr>
        <w:t xml:space="preserve">Case Reference Number: </w:t>
      </w:r>
      <w:r>
        <w:rPr>
          <w:rFonts w:ascii="Arial" w:hAnsi="Arial" w:cs="Arial"/>
        </w:rPr>
        <w:t>PSCBC</w:t>
      </w:r>
      <w:r w:rsidR="00D51357">
        <w:rPr>
          <w:rFonts w:ascii="Arial" w:hAnsi="Arial" w:cs="Arial"/>
        </w:rPr>
        <w:t>_______________</w:t>
      </w:r>
    </w:p>
    <w:p w14:paraId="7ECFC880" w14:textId="77777777" w:rsidR="00030C59" w:rsidRDefault="00030C59" w:rsidP="00030C59">
      <w:pPr>
        <w:spacing w:line="360" w:lineRule="auto"/>
        <w:jc w:val="both"/>
        <w:rPr>
          <w:rFonts w:ascii="Arial" w:hAnsi="Arial" w:cs="Arial"/>
        </w:rPr>
      </w:pPr>
    </w:p>
    <w:p w14:paraId="6922CF9F" w14:textId="77777777" w:rsidR="00030C59" w:rsidRDefault="00030C59" w:rsidP="00030C59">
      <w:pPr>
        <w:spacing w:line="360" w:lineRule="auto"/>
        <w:jc w:val="both"/>
        <w:rPr>
          <w:rFonts w:ascii="Arial" w:hAnsi="Arial" w:cs="Arial"/>
        </w:rPr>
      </w:pPr>
    </w:p>
    <w:p w14:paraId="74625939" w14:textId="77777777" w:rsidR="00D51357" w:rsidRDefault="00030C59" w:rsidP="00030C59">
      <w:pPr>
        <w:spacing w:line="360" w:lineRule="auto"/>
        <w:jc w:val="both"/>
        <w:rPr>
          <w:rFonts w:ascii="Arial" w:hAnsi="Arial" w:cs="Arial"/>
        </w:rPr>
      </w:pPr>
      <w:r w:rsidRPr="00030C59">
        <w:rPr>
          <w:rFonts w:ascii="Arial" w:hAnsi="Arial" w:cs="Arial"/>
        </w:rPr>
        <w:t xml:space="preserve">In the matter between: </w:t>
      </w:r>
    </w:p>
    <w:p w14:paraId="06B3F342" w14:textId="77777777" w:rsidR="00D51357" w:rsidRDefault="00D51357" w:rsidP="00030C59">
      <w:pPr>
        <w:spacing w:line="360" w:lineRule="auto"/>
        <w:jc w:val="both"/>
        <w:rPr>
          <w:rFonts w:ascii="Arial" w:hAnsi="Arial" w:cs="Arial"/>
        </w:rPr>
      </w:pPr>
    </w:p>
    <w:p w14:paraId="363767C8" w14:textId="4B4DB9E3" w:rsidR="00D51357" w:rsidRDefault="00030C59" w:rsidP="00030C59">
      <w:pPr>
        <w:spacing w:line="360" w:lineRule="auto"/>
        <w:jc w:val="both"/>
        <w:rPr>
          <w:rFonts w:ascii="Arial" w:hAnsi="Arial" w:cs="Arial"/>
        </w:rPr>
      </w:pPr>
      <w:r w:rsidRPr="00030C59">
        <w:rPr>
          <w:rFonts w:ascii="Arial" w:hAnsi="Arial" w:cs="Arial"/>
        </w:rPr>
        <w:t>______________________________________________________________________________</w:t>
      </w:r>
      <w:r w:rsidR="00D51357">
        <w:rPr>
          <w:rFonts w:ascii="Arial" w:hAnsi="Arial" w:cs="Arial"/>
        </w:rPr>
        <w:t>______</w:t>
      </w:r>
    </w:p>
    <w:p w14:paraId="24095DF8" w14:textId="7DEC0CA5" w:rsidR="00D51357" w:rsidRPr="00105ABD" w:rsidRDefault="00D51357" w:rsidP="00D51357">
      <w:pPr>
        <w:spacing w:line="360" w:lineRule="auto"/>
        <w:jc w:val="center"/>
        <w:rPr>
          <w:rFonts w:ascii="Arial" w:hAnsi="Arial" w:cs="Arial"/>
          <w:i/>
          <w:iCs/>
        </w:rPr>
      </w:pPr>
      <w:r w:rsidRPr="00105ABD">
        <w:rPr>
          <w:rFonts w:ascii="Arial" w:hAnsi="Arial" w:cs="Arial"/>
          <w:i/>
          <w:iCs/>
        </w:rPr>
        <w:t xml:space="preserve">TRADE UNION / EMPLOYEE (Herein referred to as the “employee / applicant / referring / union” </w:t>
      </w:r>
      <w:r w:rsidR="00A33DA4">
        <w:rPr>
          <w:rFonts w:ascii="Arial" w:hAnsi="Arial" w:cs="Arial"/>
          <w:i/>
          <w:iCs/>
        </w:rPr>
        <w:t>p</w:t>
      </w:r>
      <w:r w:rsidRPr="00105ABD">
        <w:rPr>
          <w:rFonts w:ascii="Arial" w:hAnsi="Arial" w:cs="Arial"/>
          <w:i/>
          <w:iCs/>
        </w:rPr>
        <w:t>arty)</w:t>
      </w:r>
    </w:p>
    <w:p w14:paraId="361E454D" w14:textId="77777777" w:rsidR="00D51357" w:rsidRDefault="00D51357" w:rsidP="00030C59">
      <w:pPr>
        <w:spacing w:line="360" w:lineRule="auto"/>
        <w:jc w:val="both"/>
        <w:rPr>
          <w:rFonts w:ascii="Arial" w:hAnsi="Arial" w:cs="Arial"/>
        </w:rPr>
      </w:pPr>
    </w:p>
    <w:p w14:paraId="791E83F6" w14:textId="77777777" w:rsidR="00D51357" w:rsidRDefault="00030C59" w:rsidP="00030C59">
      <w:pPr>
        <w:spacing w:line="360" w:lineRule="auto"/>
        <w:jc w:val="both"/>
        <w:rPr>
          <w:rFonts w:ascii="Arial" w:hAnsi="Arial" w:cs="Arial"/>
        </w:rPr>
      </w:pPr>
      <w:r w:rsidRPr="00030C59">
        <w:rPr>
          <w:rFonts w:ascii="Arial" w:hAnsi="Arial" w:cs="Arial"/>
        </w:rPr>
        <w:t xml:space="preserve">and </w:t>
      </w:r>
    </w:p>
    <w:p w14:paraId="3E94A3FA" w14:textId="77777777" w:rsidR="00D51357" w:rsidRDefault="00D51357" w:rsidP="00030C59">
      <w:pPr>
        <w:spacing w:line="360" w:lineRule="auto"/>
        <w:jc w:val="both"/>
        <w:rPr>
          <w:rFonts w:ascii="Arial" w:hAnsi="Arial" w:cs="Arial"/>
        </w:rPr>
      </w:pPr>
    </w:p>
    <w:p w14:paraId="2FC6473B" w14:textId="3394E43B" w:rsidR="00D51357" w:rsidRDefault="00030C59" w:rsidP="00030C59">
      <w:pPr>
        <w:spacing w:line="360" w:lineRule="auto"/>
        <w:jc w:val="both"/>
        <w:rPr>
          <w:rFonts w:ascii="Arial" w:hAnsi="Arial" w:cs="Arial"/>
        </w:rPr>
      </w:pPr>
      <w:r w:rsidRPr="00030C59">
        <w:rPr>
          <w:rFonts w:ascii="Arial" w:hAnsi="Arial" w:cs="Arial"/>
        </w:rPr>
        <w:t xml:space="preserve">______________________________________________________________________________ </w:t>
      </w:r>
    </w:p>
    <w:p w14:paraId="0882902B" w14:textId="72046E44" w:rsidR="00D51357" w:rsidRPr="00105ABD" w:rsidRDefault="00D51357" w:rsidP="00D51357">
      <w:pPr>
        <w:spacing w:line="360" w:lineRule="auto"/>
        <w:jc w:val="center"/>
        <w:rPr>
          <w:rFonts w:ascii="Arial" w:hAnsi="Arial" w:cs="Arial"/>
          <w:i/>
          <w:iCs/>
        </w:rPr>
      </w:pPr>
      <w:r w:rsidRPr="00105ABD">
        <w:rPr>
          <w:rFonts w:ascii="Arial" w:hAnsi="Arial" w:cs="Arial"/>
          <w:i/>
          <w:iCs/>
        </w:rPr>
        <w:t>EMPLOYER (Herein referred to as the “employer / respondent” party)</w:t>
      </w:r>
    </w:p>
    <w:p w14:paraId="4C250871" w14:textId="77777777" w:rsidR="00D51357" w:rsidRDefault="00D51357" w:rsidP="00030C59">
      <w:pPr>
        <w:spacing w:line="360" w:lineRule="auto"/>
        <w:jc w:val="both"/>
        <w:rPr>
          <w:rFonts w:ascii="Arial" w:hAnsi="Arial" w:cs="Arial"/>
        </w:rPr>
      </w:pPr>
    </w:p>
    <w:p w14:paraId="7A219BAF" w14:textId="77777777" w:rsidR="00D51357" w:rsidRDefault="00D51357" w:rsidP="00030C59">
      <w:pPr>
        <w:spacing w:line="360" w:lineRule="auto"/>
        <w:jc w:val="both"/>
        <w:rPr>
          <w:rFonts w:ascii="Arial" w:hAnsi="Arial" w:cs="Arial"/>
        </w:rPr>
      </w:pPr>
    </w:p>
    <w:p w14:paraId="7CEDD688" w14:textId="77777777" w:rsidR="008915E4" w:rsidRPr="008915E4" w:rsidRDefault="008915E4" w:rsidP="008915E4">
      <w:pPr>
        <w:spacing w:line="360" w:lineRule="auto"/>
        <w:jc w:val="both"/>
        <w:rPr>
          <w:rFonts w:ascii="Arial" w:hAnsi="Arial" w:cs="Arial"/>
        </w:rPr>
      </w:pPr>
      <w:r w:rsidRPr="008915E4">
        <w:rPr>
          <w:rFonts w:ascii="Arial" w:hAnsi="Arial" w:cs="Arial"/>
        </w:rPr>
        <w:t xml:space="preserve">A dispute referred in the above-mentioned matter to the Public Service Co-ordinating Bargaining Council (PSCBC), I _____________________________________________________, the referring party or the representative of the referring party hereby withdraw the matter. </w:t>
      </w:r>
    </w:p>
    <w:p w14:paraId="4B4C27C6" w14:textId="77777777" w:rsidR="008915E4" w:rsidRPr="008915E4" w:rsidRDefault="008915E4" w:rsidP="008915E4">
      <w:pPr>
        <w:spacing w:line="360" w:lineRule="auto"/>
        <w:jc w:val="both"/>
        <w:rPr>
          <w:rFonts w:ascii="Arial" w:hAnsi="Arial" w:cs="Arial"/>
        </w:rPr>
      </w:pPr>
    </w:p>
    <w:p w14:paraId="0077AD9F" w14:textId="6765C3AE" w:rsidR="009F752D" w:rsidRDefault="008915E4" w:rsidP="008915E4">
      <w:pPr>
        <w:spacing w:line="360" w:lineRule="auto"/>
        <w:jc w:val="both"/>
        <w:rPr>
          <w:rFonts w:ascii="Arial" w:hAnsi="Arial" w:cs="Arial"/>
        </w:rPr>
      </w:pPr>
      <w:r w:rsidRPr="008915E4">
        <w:rPr>
          <w:rFonts w:ascii="Arial" w:hAnsi="Arial" w:cs="Arial"/>
        </w:rPr>
        <w:t xml:space="preserve">I confirm that I am filing </w:t>
      </w:r>
      <w:r w:rsidR="00A33DA4">
        <w:rPr>
          <w:rFonts w:ascii="Arial" w:hAnsi="Arial" w:cs="Arial"/>
        </w:rPr>
        <w:t>this</w:t>
      </w:r>
      <w:r w:rsidRPr="008915E4">
        <w:rPr>
          <w:rFonts w:ascii="Arial" w:hAnsi="Arial" w:cs="Arial"/>
        </w:rPr>
        <w:t xml:space="preserve"> withdrawal notice </w:t>
      </w:r>
      <w:r w:rsidR="00A33DA4">
        <w:rPr>
          <w:rFonts w:ascii="Arial" w:hAnsi="Arial" w:cs="Arial"/>
        </w:rPr>
        <w:t xml:space="preserve">freely and voluntarily, </w:t>
      </w:r>
      <w:r w:rsidRPr="008915E4">
        <w:rPr>
          <w:rFonts w:ascii="Arial" w:hAnsi="Arial" w:cs="Arial"/>
        </w:rPr>
        <w:t>without duress.  Further</w:t>
      </w:r>
      <w:r w:rsidR="00A33DA4">
        <w:rPr>
          <w:rFonts w:ascii="Arial" w:hAnsi="Arial" w:cs="Arial"/>
        </w:rPr>
        <w:t>more</w:t>
      </w:r>
      <w:r w:rsidRPr="008915E4">
        <w:rPr>
          <w:rFonts w:ascii="Arial" w:hAnsi="Arial" w:cs="Arial"/>
        </w:rPr>
        <w:t xml:space="preserve">, I am fully aware and understand the provisions stipulated under Rule 32 of the PSCBC Dispute Resolution Rules, which state that a withdrawn matter which has not been settled cannot be reinstated at a later </w:t>
      </w:r>
      <w:r w:rsidR="00A33DA4" w:rsidRPr="008915E4">
        <w:rPr>
          <w:rFonts w:ascii="Arial" w:hAnsi="Arial" w:cs="Arial"/>
        </w:rPr>
        <w:t>stage but</w:t>
      </w:r>
      <w:r w:rsidRPr="008915E4">
        <w:rPr>
          <w:rFonts w:ascii="Arial" w:hAnsi="Arial" w:cs="Arial"/>
        </w:rPr>
        <w:t xml:space="preserve"> </w:t>
      </w:r>
      <w:r w:rsidR="00A33DA4">
        <w:rPr>
          <w:rFonts w:ascii="Arial" w:hAnsi="Arial" w:cs="Arial"/>
        </w:rPr>
        <w:t>must</w:t>
      </w:r>
      <w:r w:rsidRPr="008915E4">
        <w:rPr>
          <w:rFonts w:ascii="Arial" w:hAnsi="Arial" w:cs="Arial"/>
        </w:rPr>
        <w:t xml:space="preserve"> be referred to the </w:t>
      </w:r>
      <w:r w:rsidR="00A33DA4">
        <w:rPr>
          <w:rFonts w:ascii="Arial" w:hAnsi="Arial" w:cs="Arial"/>
        </w:rPr>
        <w:t>PSCBC</w:t>
      </w:r>
      <w:r w:rsidRPr="008915E4">
        <w:rPr>
          <w:rFonts w:ascii="Arial" w:hAnsi="Arial" w:cs="Arial"/>
        </w:rPr>
        <w:t xml:space="preserve"> as a new dispute.</w:t>
      </w:r>
    </w:p>
    <w:p w14:paraId="449F69B1" w14:textId="77777777" w:rsidR="008915E4" w:rsidRDefault="008915E4" w:rsidP="008915E4">
      <w:pPr>
        <w:spacing w:line="360" w:lineRule="auto"/>
        <w:jc w:val="both"/>
        <w:rPr>
          <w:rFonts w:ascii="Arial" w:hAnsi="Arial" w:cs="Arial"/>
        </w:rPr>
      </w:pPr>
    </w:p>
    <w:p w14:paraId="6416A643" w14:textId="5B4ECCD2" w:rsidR="00104A73" w:rsidRDefault="00030C59" w:rsidP="00030C59">
      <w:pPr>
        <w:spacing w:line="360" w:lineRule="auto"/>
        <w:jc w:val="both"/>
        <w:rPr>
          <w:rFonts w:ascii="Arial" w:hAnsi="Arial" w:cs="Arial"/>
        </w:rPr>
      </w:pPr>
      <w:r w:rsidRPr="00030C59">
        <w:rPr>
          <w:rFonts w:ascii="Arial" w:hAnsi="Arial" w:cs="Arial"/>
        </w:rPr>
        <w:t>Th</w:t>
      </w:r>
      <w:r w:rsidR="009F752D">
        <w:rPr>
          <w:rFonts w:ascii="Arial" w:hAnsi="Arial" w:cs="Arial"/>
        </w:rPr>
        <w:t>is is</w:t>
      </w:r>
      <w:r w:rsidRPr="00030C59">
        <w:rPr>
          <w:rFonts w:ascii="Arial" w:hAnsi="Arial" w:cs="Arial"/>
        </w:rPr>
        <w:t xml:space="preserve"> done and signed at ______________________on the _____________ day of ______________________ 20</w:t>
      </w:r>
      <w:r w:rsidR="00104A73">
        <w:rPr>
          <w:rFonts w:ascii="Arial" w:hAnsi="Arial" w:cs="Arial"/>
        </w:rPr>
        <w:t>2</w:t>
      </w:r>
      <w:r w:rsidR="00A33DA4">
        <w:rPr>
          <w:rFonts w:ascii="Arial" w:hAnsi="Arial" w:cs="Arial"/>
        </w:rPr>
        <w:t>__</w:t>
      </w:r>
      <w:r w:rsidRPr="00030C59">
        <w:rPr>
          <w:rFonts w:ascii="Arial" w:hAnsi="Arial" w:cs="Arial"/>
        </w:rPr>
        <w:t xml:space="preserve">. </w:t>
      </w:r>
    </w:p>
    <w:p w14:paraId="01F4707B" w14:textId="77777777" w:rsidR="00104A73" w:rsidRDefault="00104A73" w:rsidP="00030C59">
      <w:pPr>
        <w:spacing w:line="360" w:lineRule="auto"/>
        <w:jc w:val="both"/>
        <w:rPr>
          <w:rFonts w:ascii="Arial" w:hAnsi="Arial" w:cs="Arial"/>
        </w:rPr>
      </w:pPr>
    </w:p>
    <w:p w14:paraId="1E929B13" w14:textId="77777777" w:rsidR="00592B6F" w:rsidRDefault="00592B6F" w:rsidP="00030C59">
      <w:pPr>
        <w:spacing w:line="360" w:lineRule="auto"/>
        <w:jc w:val="both"/>
        <w:rPr>
          <w:rFonts w:ascii="Arial" w:hAnsi="Arial" w:cs="Arial"/>
        </w:rPr>
      </w:pPr>
    </w:p>
    <w:p w14:paraId="22BFAF71" w14:textId="77777777" w:rsidR="00104A73" w:rsidRDefault="00104A73" w:rsidP="00030C59">
      <w:pPr>
        <w:spacing w:line="360" w:lineRule="auto"/>
        <w:jc w:val="both"/>
        <w:rPr>
          <w:rFonts w:ascii="Arial" w:hAnsi="Arial" w:cs="Arial"/>
        </w:rPr>
      </w:pPr>
    </w:p>
    <w:p w14:paraId="329836C4" w14:textId="54B6A100" w:rsidR="009F752D" w:rsidRDefault="00030C59" w:rsidP="00030C59">
      <w:pPr>
        <w:spacing w:line="360" w:lineRule="auto"/>
        <w:jc w:val="both"/>
        <w:rPr>
          <w:rFonts w:ascii="Arial" w:hAnsi="Arial" w:cs="Arial"/>
        </w:rPr>
      </w:pPr>
      <w:r w:rsidRPr="00030C59">
        <w:rPr>
          <w:rFonts w:ascii="Arial" w:hAnsi="Arial" w:cs="Arial"/>
        </w:rPr>
        <w:t>__________________________________________</w:t>
      </w:r>
      <w:r w:rsidR="00592B6F">
        <w:rPr>
          <w:rFonts w:ascii="Arial" w:hAnsi="Arial" w:cs="Arial"/>
        </w:rPr>
        <w:t>___</w:t>
      </w:r>
      <w:r w:rsidRPr="00030C59">
        <w:rPr>
          <w:rFonts w:ascii="Arial" w:hAnsi="Arial" w:cs="Arial"/>
        </w:rPr>
        <w:t xml:space="preserve"> </w:t>
      </w:r>
    </w:p>
    <w:p w14:paraId="4160360D" w14:textId="1DDD22D6" w:rsidR="00D84FF1" w:rsidRPr="006A0DD3" w:rsidRDefault="00030C59" w:rsidP="00D14195">
      <w:pPr>
        <w:spacing w:line="360" w:lineRule="auto"/>
        <w:jc w:val="both"/>
      </w:pPr>
      <w:r w:rsidRPr="00030C59">
        <w:rPr>
          <w:rFonts w:ascii="Arial" w:hAnsi="Arial" w:cs="Arial"/>
        </w:rPr>
        <w:t>Signature of referring / employee / applicant / union party</w:t>
      </w:r>
    </w:p>
    <w:sectPr w:rsidR="00D84FF1" w:rsidRPr="006A0DD3" w:rsidSect="00CD2AB8">
      <w:footerReference w:type="default" r:id="rId8"/>
      <w:headerReference w:type="first" r:id="rId9"/>
      <w:footerReference w:type="first" r:id="rId10"/>
      <w:pgSz w:w="11906" w:h="16838" w:code="9"/>
      <w:pgMar w:top="1560" w:right="1274" w:bottom="567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0F957" w14:textId="77777777" w:rsidR="00CD2AB8" w:rsidRDefault="00CD2AB8">
      <w:r>
        <w:separator/>
      </w:r>
    </w:p>
  </w:endnote>
  <w:endnote w:type="continuationSeparator" w:id="0">
    <w:p w14:paraId="19C0D7D9" w14:textId="77777777" w:rsidR="00CD2AB8" w:rsidRDefault="00CD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Arial"/>
        <w:color w:val="25215E"/>
        <w:sz w:val="20"/>
        <w:szCs w:val="20"/>
        <w:lang w:val="en-US" w:eastAsia="en-US"/>
      </w:rPr>
      <w:id w:val="43224855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imes New Roman" w:hAnsi="Times New Roman" w:cs="Arial"/>
            <w:color w:val="25215E"/>
            <w:sz w:val="20"/>
            <w:szCs w:val="20"/>
            <w:lang w:val="en-US" w:eastAsia="en-US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07D2A48" w14:textId="77777777" w:rsidR="00C73AB4" w:rsidRDefault="00430B49" w:rsidP="00C73AB4">
            <w:pPr>
              <w:pStyle w:val="PlainText"/>
              <w:spacing w:line="260" w:lineRule="exact"/>
              <w:jc w:val="center"/>
              <w:rPr>
                <w:rFonts w:cs="Arial"/>
                <w:color w:val="25215E"/>
                <w:sz w:val="20"/>
                <w:szCs w:val="20"/>
              </w:rPr>
            </w:pPr>
            <w:r w:rsidRPr="00BA23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E1D5ACA" wp14:editId="4730EED2">
                      <wp:simplePos x="0" y="0"/>
                      <wp:positionH relativeFrom="column">
                        <wp:posOffset>-1098550</wp:posOffset>
                      </wp:positionH>
                      <wp:positionV relativeFrom="page">
                        <wp:posOffset>9212580</wp:posOffset>
                      </wp:positionV>
                      <wp:extent cx="8100000" cy="1980000"/>
                      <wp:effectExtent l="0" t="0" r="0" b="12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0000" cy="1980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">
                                  <a:alphaModFix amt="10000"/>
                                </a:blip>
                                <a:stretch>
                                  <a:fillRect/>
                                </a:stretch>
                              </a:blip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9345F" id="Rectangle 3" o:spid="_x0000_s1026" style="position:absolute;margin-left:-86.5pt;margin-top:725.4pt;width:637.8pt;height:155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" stroked="f" strokeweight="1pt">
                      <v:fill r:id="rId2" o:title="" opacity="6554f" recolor="t" rotate="t" type="frame"/>
                      <w10:wrap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B46B672" wp14:editId="22D20A2F">
                      <wp:simplePos x="0" y="0"/>
                      <wp:positionH relativeFrom="column">
                        <wp:posOffset>-1252855</wp:posOffset>
                      </wp:positionH>
                      <wp:positionV relativeFrom="page">
                        <wp:posOffset>9058910</wp:posOffset>
                      </wp:positionV>
                      <wp:extent cx="8100000" cy="1980000"/>
                      <wp:effectExtent l="0" t="0" r="0" b="12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0000" cy="1980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">
                                  <a:alphaModFix amt="10000"/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7DCB9" id="Rectangle 12" o:spid="_x0000_s1026" style="position:absolute;margin-left:-98.65pt;margin-top:713.3pt;width:637.8pt;height:155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" stroked="f" strokeweight="1pt">
                      <v:fill r:id="rId2" o:title="" opacity="6554f" recolor="t" rotate="t" type="frame"/>
                      <w10:wrap anchory="page"/>
                    </v:rect>
                  </w:pict>
                </mc:Fallback>
              </mc:AlternateContent>
            </w:r>
          </w:p>
          <w:p w14:paraId="1CCBF49C" w14:textId="77777777" w:rsidR="00C73AB4" w:rsidRDefault="00C73AB4" w:rsidP="00C73AB4">
            <w:pPr>
              <w:pStyle w:val="PlainText"/>
              <w:spacing w:line="260" w:lineRule="exact"/>
              <w:jc w:val="center"/>
              <w:rPr>
                <w:rFonts w:cs="Arial"/>
                <w:bCs/>
                <w:iCs/>
                <w:color w:val="25215E"/>
                <w:sz w:val="18"/>
                <w:szCs w:val="18"/>
              </w:rPr>
            </w:pPr>
          </w:p>
          <w:p w14:paraId="5773C017" w14:textId="77777777" w:rsidR="00516897" w:rsidRPr="00C73AB4" w:rsidRDefault="00430B49" w:rsidP="00C73AB4">
            <w:pPr>
              <w:tabs>
                <w:tab w:val="left" w:pos="851"/>
                <w:tab w:val="right" w:pos="8789"/>
              </w:tabs>
              <w:spacing w:after="20"/>
              <w:jc w:val="center"/>
              <w:rPr>
                <w:rFonts w:ascii="Arial" w:hAnsi="Arial" w:cs="Arial"/>
                <w:bCs/>
                <w:iCs/>
                <w:color w:val="25215E"/>
                <w:sz w:val="18"/>
                <w:szCs w:val="18"/>
                <w:lang w:val="en-ZA"/>
              </w:rPr>
            </w:pPr>
            <w:r w:rsidRPr="00AC55A2">
              <w:rPr>
                <w:rFonts w:ascii="Arial" w:hAnsi="Arial" w:cs="Arial"/>
                <w:color w:val="25215E"/>
                <w:sz w:val="18"/>
                <w:szCs w:val="18"/>
              </w:rPr>
              <w:t xml:space="preserve">Page 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begin"/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instrText xml:space="preserve"> PAGE </w:instrTex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separate"/>
            </w:r>
            <w:r w:rsidR="0099061F">
              <w:rPr>
                <w:rFonts w:ascii="Arial" w:hAnsi="Arial" w:cs="Arial"/>
                <w:b/>
                <w:bCs/>
                <w:noProof/>
                <w:color w:val="25215E"/>
                <w:sz w:val="18"/>
                <w:szCs w:val="18"/>
              </w:rPr>
              <w:t>10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end"/>
            </w:r>
            <w:r w:rsidRPr="00AC55A2">
              <w:rPr>
                <w:rFonts w:ascii="Arial" w:hAnsi="Arial" w:cs="Arial"/>
                <w:color w:val="25215E"/>
                <w:sz w:val="18"/>
                <w:szCs w:val="18"/>
              </w:rPr>
              <w:t xml:space="preserve"> of 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begin"/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instrText xml:space="preserve"> NUMPAGES  </w:instrTex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separate"/>
            </w:r>
            <w:r w:rsidR="0099061F">
              <w:rPr>
                <w:rFonts w:ascii="Arial" w:hAnsi="Arial" w:cs="Arial"/>
                <w:b/>
                <w:bCs/>
                <w:noProof/>
                <w:color w:val="25215E"/>
                <w:sz w:val="18"/>
                <w:szCs w:val="18"/>
              </w:rPr>
              <w:t>10</w:t>
            </w:r>
            <w:r w:rsidRPr="00AC55A2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fldChar w:fldCharType="end"/>
            </w:r>
            <w:r w:rsidR="008F11FC">
              <w:rPr>
                <w:rFonts w:ascii="Arial" w:hAnsi="Arial" w:cs="Arial"/>
                <w:b/>
                <w:bCs/>
                <w:color w:val="25215E"/>
                <w:sz w:val="18"/>
                <w:szCs w:val="18"/>
              </w:rPr>
              <w:tab/>
            </w:r>
            <w:r w:rsidR="008F11FC" w:rsidRPr="00C73AB4">
              <w:rPr>
                <w:rFonts w:ascii="Arial" w:hAnsi="Arial" w:cs="Arial"/>
                <w:b/>
                <w:bCs/>
                <w:color w:val="25215E"/>
                <w:sz w:val="21"/>
                <w:szCs w:val="21"/>
              </w:rPr>
              <w:t>www.pscbc.org.za</w:t>
            </w:r>
          </w:p>
        </w:sdtContent>
      </w:sdt>
    </w:sdtContent>
  </w:sdt>
  <w:p w14:paraId="0E9D0DC5" w14:textId="77777777" w:rsidR="00B40822" w:rsidRDefault="00B40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47455" w14:textId="77777777" w:rsidR="00C22195" w:rsidRPr="00BA23A1" w:rsidRDefault="00430B49" w:rsidP="00C22195">
    <w:pPr>
      <w:pStyle w:val="PlainText"/>
      <w:spacing w:line="260" w:lineRule="exact"/>
      <w:jc w:val="center"/>
      <w:rPr>
        <w:b/>
        <w:color w:val="25215E"/>
        <w:sz w:val="20"/>
        <w:szCs w:val="20"/>
      </w:rPr>
    </w:pPr>
    <w:r w:rsidRPr="00BA23A1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FC6D8F" wp14:editId="6203C9A2">
              <wp:simplePos x="0" y="0"/>
              <wp:positionH relativeFrom="column">
                <wp:posOffset>-1252855</wp:posOffset>
              </wp:positionH>
              <wp:positionV relativeFrom="page">
                <wp:posOffset>9058910</wp:posOffset>
              </wp:positionV>
              <wp:extent cx="8100000" cy="1980000"/>
              <wp:effectExtent l="0" t="0" r="0" b="127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0000" cy="1980000"/>
                      </a:xfrm>
                      <a:prstGeom prst="rect">
                        <a:avLst/>
                      </a:prstGeom>
                      <a:blipFill>
                        <a:blip r:embed="rId1">
                          <a:alphaModFix amt="10000"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AD81A" id="Rectangle 9" o:spid="_x0000_s1026" style="position:absolute;margin-left:-98.65pt;margin-top:713.3pt;width:637.8pt;height:155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" stroked="f" strokeweight="1pt">
              <v:fill r:id="rId2" o:title="" opacity="6554f" recolor="t" rotate="t" type="frame"/>
              <w10:wrap anchory="page"/>
            </v:rect>
          </w:pict>
        </mc:Fallback>
      </mc:AlternateContent>
    </w:r>
  </w:p>
  <w:p w14:paraId="79BF9C5E" w14:textId="77777777" w:rsidR="00B95A38" w:rsidRPr="00AC55A2" w:rsidRDefault="00B95A38" w:rsidP="00AC55A2">
    <w:pPr>
      <w:tabs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</w:p>
  <w:p w14:paraId="46DECAE4" w14:textId="77777777" w:rsidR="000E3240" w:rsidRPr="00AC55A2" w:rsidRDefault="00430B49" w:rsidP="00AC55A2">
    <w:pPr>
      <w:tabs>
        <w:tab w:val="right" w:pos="9637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Public Service Bargaining Centre, 260 Basden Avenue, Lyttelton, Centurion, Pretoria, 0157</w:t>
    </w:r>
  </w:p>
  <w:p w14:paraId="6C1A79B2" w14:textId="77777777" w:rsidR="000E3240" w:rsidRPr="00AC55A2" w:rsidRDefault="00430B49" w:rsidP="00AC55A2">
    <w:pPr>
      <w:tabs>
        <w:tab w:val="right" w:pos="9637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P</w:t>
    </w:r>
    <w:r w:rsidR="00D60B76"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.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O. Box 3123, </w:t>
    </w:r>
    <w:r w:rsidRPr="00C22195">
      <w:rPr>
        <w:rFonts w:ascii="Arial" w:hAnsi="Arial" w:cs="Arial"/>
        <w:bCs/>
        <w:iCs/>
        <w:color w:val="25215E"/>
        <w:sz w:val="18"/>
        <w:szCs w:val="18"/>
        <w:lang w:val="en-ZA"/>
      </w:rPr>
      <w:t>Lyttelton South,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0176</w:t>
    </w:r>
  </w:p>
  <w:p w14:paraId="4EBB9EF2" w14:textId="77777777" w:rsidR="000E3240" w:rsidRPr="00AC55A2" w:rsidRDefault="00430B49" w:rsidP="00AC55A2">
    <w:pPr>
      <w:tabs>
        <w:tab w:val="left" w:pos="851"/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Tel: +27 (0)12 644 8100</w:t>
    </w:r>
    <w:r w:rsidR="00D60B76"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 • </w:t>
    </w:r>
    <w:r w:rsidR="006162C1">
      <w:rPr>
        <w:rFonts w:ascii="Arial" w:hAnsi="Arial" w:cs="Arial"/>
        <w:bCs/>
        <w:iCs/>
        <w:color w:val="25215E"/>
        <w:sz w:val="18"/>
        <w:szCs w:val="18"/>
        <w:lang w:val="en-ZA"/>
      </w:rPr>
      <w:t>Fax: +27(0)12 664 5834</w:t>
    </w:r>
  </w:p>
  <w:p w14:paraId="0ECD785E" w14:textId="77777777" w:rsidR="00D60B76" w:rsidRPr="00AC55A2" w:rsidRDefault="00430B49" w:rsidP="00AC55A2">
    <w:pPr>
      <w:tabs>
        <w:tab w:val="left" w:pos="851"/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 xml:space="preserve">E-mail: </w:t>
    </w:r>
    <w:r w:rsidRPr="00AC55A2">
      <w:rPr>
        <w:rFonts w:ascii="Arial" w:hAnsi="Arial" w:cs="Arial"/>
        <w:color w:val="25215E"/>
        <w:sz w:val="18"/>
        <w:szCs w:val="18"/>
        <w:lang w:val="en-ZA"/>
      </w:rPr>
      <w:t xml:space="preserve">info@pscbc.org.za • </w:t>
    </w:r>
    <w:r w:rsidRPr="00AC55A2">
      <w:rPr>
        <w:rFonts w:ascii="Arial" w:hAnsi="Arial" w:cs="Arial"/>
        <w:bCs/>
        <w:iCs/>
        <w:color w:val="25215E"/>
        <w:sz w:val="18"/>
        <w:szCs w:val="18"/>
        <w:lang w:val="en-ZA"/>
      </w:rPr>
      <w:t>Website: www.pscbc.org.za</w:t>
    </w:r>
  </w:p>
  <w:p w14:paraId="7B8F6870" w14:textId="77777777" w:rsidR="00D60B76" w:rsidRPr="00AC55A2" w:rsidRDefault="00D60B76" w:rsidP="00AC55A2">
    <w:pPr>
      <w:tabs>
        <w:tab w:val="left" w:pos="851"/>
        <w:tab w:val="right" w:pos="8789"/>
      </w:tabs>
      <w:spacing w:after="20"/>
      <w:jc w:val="center"/>
      <w:rPr>
        <w:rFonts w:ascii="Arial" w:hAnsi="Arial" w:cs="Arial"/>
        <w:bCs/>
        <w:iCs/>
        <w:color w:val="25215E"/>
        <w:sz w:val="18"/>
        <w:szCs w:val="18"/>
        <w:lang w:val="en-ZA"/>
      </w:rPr>
    </w:pPr>
  </w:p>
  <w:p w14:paraId="47A69D07" w14:textId="77777777" w:rsidR="0080762F" w:rsidRPr="00C22195" w:rsidRDefault="00430B49" w:rsidP="00AC55A2">
    <w:pPr>
      <w:tabs>
        <w:tab w:val="right" w:pos="9637"/>
      </w:tabs>
      <w:spacing w:after="20"/>
      <w:jc w:val="center"/>
      <w:rPr>
        <w:rFonts w:ascii="Arial" w:hAnsi="Arial" w:cs="Arial"/>
        <w:b/>
        <w:color w:val="25215E"/>
        <w:sz w:val="18"/>
        <w:szCs w:val="18"/>
        <w:lang w:val="en-ZA"/>
      </w:rPr>
    </w:pPr>
    <w:r w:rsidRPr="00C22195">
      <w:rPr>
        <w:rFonts w:ascii="Arial" w:hAnsi="Arial" w:cs="Arial"/>
        <w:b/>
        <w:bCs/>
        <w:iCs/>
        <w:color w:val="25215E"/>
        <w:sz w:val="18"/>
        <w:szCs w:val="18"/>
        <w:lang w:val="en-ZA"/>
      </w:rPr>
      <w:t>All correspondence must be addressed to the General Secretary of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9D1C" w14:textId="77777777" w:rsidR="00CD2AB8" w:rsidRDefault="00CD2AB8">
      <w:r>
        <w:separator/>
      </w:r>
    </w:p>
  </w:footnote>
  <w:footnote w:type="continuationSeparator" w:id="0">
    <w:p w14:paraId="4F7090B2" w14:textId="77777777" w:rsidR="00CD2AB8" w:rsidRDefault="00CD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B9D5" w14:textId="77777777" w:rsidR="000E3240" w:rsidRDefault="00430B49" w:rsidP="007174DD">
    <w:pPr>
      <w:pStyle w:val="Header"/>
      <w:tabs>
        <w:tab w:val="left" w:pos="1848"/>
        <w:tab w:val="center" w:pos="4818"/>
      </w:tabs>
    </w:pPr>
    <w:r>
      <w:tab/>
    </w:r>
    <w:r>
      <w:tab/>
    </w:r>
    <w:r w:rsidR="003444BA">
      <w:rPr>
        <w:noProof/>
        <w:lang w:val="en-ZA" w:eastAsia="en-ZA"/>
      </w:rPr>
      <w:drawing>
        <wp:inline distT="0" distB="0" distL="0" distR="0" wp14:anchorId="6EDD6D96" wp14:editId="3FC1FC64">
          <wp:extent cx="1718081" cy="14173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SCBC-CMY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985" cy="143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E1CD5" w14:textId="77777777" w:rsidR="000E3240" w:rsidRPr="000E3240" w:rsidRDefault="000E3240" w:rsidP="000E32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D70"/>
    <w:multiLevelType w:val="hybridMultilevel"/>
    <w:tmpl w:val="8C4E0662"/>
    <w:lvl w:ilvl="0" w:tplc="F1748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24F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7C3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83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C6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FE8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49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03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2E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03B"/>
    <w:multiLevelType w:val="hybridMultilevel"/>
    <w:tmpl w:val="58FE993A"/>
    <w:lvl w:ilvl="0" w:tplc="460EF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200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29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CE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014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3A7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A8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4F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E8B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002"/>
    <w:multiLevelType w:val="hybridMultilevel"/>
    <w:tmpl w:val="0C36BC68"/>
    <w:lvl w:ilvl="0" w:tplc="E0222A22">
      <w:start w:val="1"/>
      <w:numFmt w:val="lowerLetter"/>
      <w:lvlText w:val="%1)"/>
      <w:lvlJc w:val="left"/>
      <w:pPr>
        <w:ind w:left="644" w:hanging="360"/>
      </w:pPr>
    </w:lvl>
    <w:lvl w:ilvl="1" w:tplc="B23C20BE" w:tentative="1">
      <w:start w:val="1"/>
      <w:numFmt w:val="lowerLetter"/>
      <w:lvlText w:val="%2."/>
      <w:lvlJc w:val="left"/>
      <w:pPr>
        <w:ind w:left="1364" w:hanging="360"/>
      </w:pPr>
    </w:lvl>
    <w:lvl w:ilvl="2" w:tplc="8166BB5A" w:tentative="1">
      <w:start w:val="1"/>
      <w:numFmt w:val="lowerRoman"/>
      <w:lvlText w:val="%3."/>
      <w:lvlJc w:val="right"/>
      <w:pPr>
        <w:ind w:left="2084" w:hanging="180"/>
      </w:pPr>
    </w:lvl>
    <w:lvl w:ilvl="3" w:tplc="FD320AE0" w:tentative="1">
      <w:start w:val="1"/>
      <w:numFmt w:val="decimal"/>
      <w:lvlText w:val="%4."/>
      <w:lvlJc w:val="left"/>
      <w:pPr>
        <w:ind w:left="2804" w:hanging="360"/>
      </w:pPr>
    </w:lvl>
    <w:lvl w:ilvl="4" w:tplc="B47ECF2E" w:tentative="1">
      <w:start w:val="1"/>
      <w:numFmt w:val="lowerLetter"/>
      <w:lvlText w:val="%5."/>
      <w:lvlJc w:val="left"/>
      <w:pPr>
        <w:ind w:left="3524" w:hanging="360"/>
      </w:pPr>
    </w:lvl>
    <w:lvl w:ilvl="5" w:tplc="D2AA4398" w:tentative="1">
      <w:start w:val="1"/>
      <w:numFmt w:val="lowerRoman"/>
      <w:lvlText w:val="%6."/>
      <w:lvlJc w:val="right"/>
      <w:pPr>
        <w:ind w:left="4244" w:hanging="180"/>
      </w:pPr>
    </w:lvl>
    <w:lvl w:ilvl="6" w:tplc="ACD4C7E4" w:tentative="1">
      <w:start w:val="1"/>
      <w:numFmt w:val="decimal"/>
      <w:lvlText w:val="%7."/>
      <w:lvlJc w:val="left"/>
      <w:pPr>
        <w:ind w:left="4964" w:hanging="360"/>
      </w:pPr>
    </w:lvl>
    <w:lvl w:ilvl="7" w:tplc="1E9A83DE" w:tentative="1">
      <w:start w:val="1"/>
      <w:numFmt w:val="lowerLetter"/>
      <w:lvlText w:val="%8."/>
      <w:lvlJc w:val="left"/>
      <w:pPr>
        <w:ind w:left="5684" w:hanging="360"/>
      </w:pPr>
    </w:lvl>
    <w:lvl w:ilvl="8" w:tplc="5080B7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405C5"/>
    <w:multiLevelType w:val="hybridMultilevel"/>
    <w:tmpl w:val="DC06593A"/>
    <w:lvl w:ilvl="0" w:tplc="51189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4A258" w:tentative="1">
      <w:start w:val="1"/>
      <w:numFmt w:val="lowerLetter"/>
      <w:lvlText w:val="%2."/>
      <w:lvlJc w:val="left"/>
      <w:pPr>
        <w:ind w:left="1440" w:hanging="360"/>
      </w:pPr>
    </w:lvl>
    <w:lvl w:ilvl="2" w:tplc="A59A9310" w:tentative="1">
      <w:start w:val="1"/>
      <w:numFmt w:val="lowerRoman"/>
      <w:lvlText w:val="%3."/>
      <w:lvlJc w:val="right"/>
      <w:pPr>
        <w:ind w:left="2160" w:hanging="180"/>
      </w:pPr>
    </w:lvl>
    <w:lvl w:ilvl="3" w:tplc="3A5C3BE4" w:tentative="1">
      <w:start w:val="1"/>
      <w:numFmt w:val="decimal"/>
      <w:lvlText w:val="%4."/>
      <w:lvlJc w:val="left"/>
      <w:pPr>
        <w:ind w:left="2880" w:hanging="360"/>
      </w:pPr>
    </w:lvl>
    <w:lvl w:ilvl="4" w:tplc="27D8EAB8" w:tentative="1">
      <w:start w:val="1"/>
      <w:numFmt w:val="lowerLetter"/>
      <w:lvlText w:val="%5."/>
      <w:lvlJc w:val="left"/>
      <w:pPr>
        <w:ind w:left="3600" w:hanging="360"/>
      </w:pPr>
    </w:lvl>
    <w:lvl w:ilvl="5" w:tplc="48E6176C" w:tentative="1">
      <w:start w:val="1"/>
      <w:numFmt w:val="lowerRoman"/>
      <w:lvlText w:val="%6."/>
      <w:lvlJc w:val="right"/>
      <w:pPr>
        <w:ind w:left="4320" w:hanging="180"/>
      </w:pPr>
    </w:lvl>
    <w:lvl w:ilvl="6" w:tplc="0DF6146E" w:tentative="1">
      <w:start w:val="1"/>
      <w:numFmt w:val="decimal"/>
      <w:lvlText w:val="%7."/>
      <w:lvlJc w:val="left"/>
      <w:pPr>
        <w:ind w:left="5040" w:hanging="360"/>
      </w:pPr>
    </w:lvl>
    <w:lvl w:ilvl="7" w:tplc="265CFE1E" w:tentative="1">
      <w:start w:val="1"/>
      <w:numFmt w:val="lowerLetter"/>
      <w:lvlText w:val="%8."/>
      <w:lvlJc w:val="left"/>
      <w:pPr>
        <w:ind w:left="5760" w:hanging="360"/>
      </w:pPr>
    </w:lvl>
    <w:lvl w:ilvl="8" w:tplc="5E16D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2B5C"/>
    <w:multiLevelType w:val="hybridMultilevel"/>
    <w:tmpl w:val="67301CD8"/>
    <w:lvl w:ilvl="0" w:tplc="D12CF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E0082">
      <w:start w:val="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4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CF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AD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82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4B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2F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4E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4E781A"/>
    <w:multiLevelType w:val="hybridMultilevel"/>
    <w:tmpl w:val="89E21E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EF3"/>
    <w:multiLevelType w:val="hybridMultilevel"/>
    <w:tmpl w:val="1F96304C"/>
    <w:lvl w:ilvl="0" w:tplc="278A31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290581C">
      <w:start w:val="1"/>
      <w:numFmt w:val="lowerLetter"/>
      <w:lvlText w:val="%2."/>
      <w:lvlJc w:val="left"/>
      <w:pPr>
        <w:ind w:left="1440" w:hanging="360"/>
      </w:pPr>
    </w:lvl>
    <w:lvl w:ilvl="2" w:tplc="AA3E923E" w:tentative="1">
      <w:start w:val="1"/>
      <w:numFmt w:val="lowerRoman"/>
      <w:lvlText w:val="%3."/>
      <w:lvlJc w:val="right"/>
      <w:pPr>
        <w:ind w:left="2160" w:hanging="180"/>
      </w:pPr>
    </w:lvl>
    <w:lvl w:ilvl="3" w:tplc="C218BBA4" w:tentative="1">
      <w:start w:val="1"/>
      <w:numFmt w:val="decimal"/>
      <w:lvlText w:val="%4."/>
      <w:lvlJc w:val="left"/>
      <w:pPr>
        <w:ind w:left="2880" w:hanging="360"/>
      </w:pPr>
    </w:lvl>
    <w:lvl w:ilvl="4" w:tplc="F8F8FBA2" w:tentative="1">
      <w:start w:val="1"/>
      <w:numFmt w:val="lowerLetter"/>
      <w:lvlText w:val="%5."/>
      <w:lvlJc w:val="left"/>
      <w:pPr>
        <w:ind w:left="3600" w:hanging="360"/>
      </w:pPr>
    </w:lvl>
    <w:lvl w:ilvl="5" w:tplc="240EB124" w:tentative="1">
      <w:start w:val="1"/>
      <w:numFmt w:val="lowerRoman"/>
      <w:lvlText w:val="%6."/>
      <w:lvlJc w:val="right"/>
      <w:pPr>
        <w:ind w:left="4320" w:hanging="180"/>
      </w:pPr>
    </w:lvl>
    <w:lvl w:ilvl="6" w:tplc="2BF6CDD6" w:tentative="1">
      <w:start w:val="1"/>
      <w:numFmt w:val="decimal"/>
      <w:lvlText w:val="%7."/>
      <w:lvlJc w:val="left"/>
      <w:pPr>
        <w:ind w:left="5040" w:hanging="360"/>
      </w:pPr>
    </w:lvl>
    <w:lvl w:ilvl="7" w:tplc="180E2CBA" w:tentative="1">
      <w:start w:val="1"/>
      <w:numFmt w:val="lowerLetter"/>
      <w:lvlText w:val="%8."/>
      <w:lvlJc w:val="left"/>
      <w:pPr>
        <w:ind w:left="5760" w:hanging="360"/>
      </w:pPr>
    </w:lvl>
    <w:lvl w:ilvl="8" w:tplc="66A42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B15C7"/>
    <w:multiLevelType w:val="hybridMultilevel"/>
    <w:tmpl w:val="4A0AF88C"/>
    <w:lvl w:ilvl="0" w:tplc="BFBC131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BA51B8">
      <w:start w:val="7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7B74D5"/>
    <w:multiLevelType w:val="multilevel"/>
    <w:tmpl w:val="A48E6454"/>
    <w:lvl w:ilvl="0">
      <w:start w:val="2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51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4055F2"/>
    <w:multiLevelType w:val="hybridMultilevel"/>
    <w:tmpl w:val="DB6C5B06"/>
    <w:lvl w:ilvl="0" w:tplc="9A9CCA6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E78CA04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BE6BCC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2DCF26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DE61B4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E86D0E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BD01B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454890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E6657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2C396D"/>
    <w:multiLevelType w:val="hybridMultilevel"/>
    <w:tmpl w:val="33B02F6C"/>
    <w:lvl w:ilvl="0" w:tplc="C4741B5C">
      <w:start w:val="1"/>
      <w:numFmt w:val="lowerLetter"/>
      <w:lvlText w:val="%1."/>
      <w:lvlJc w:val="left"/>
      <w:pPr>
        <w:ind w:left="720" w:hanging="360"/>
      </w:pPr>
    </w:lvl>
    <w:lvl w:ilvl="1" w:tplc="FBAC9A40" w:tentative="1">
      <w:start w:val="1"/>
      <w:numFmt w:val="lowerLetter"/>
      <w:lvlText w:val="%2."/>
      <w:lvlJc w:val="left"/>
      <w:pPr>
        <w:ind w:left="1440" w:hanging="360"/>
      </w:pPr>
    </w:lvl>
    <w:lvl w:ilvl="2" w:tplc="1D0E00F8" w:tentative="1">
      <w:start w:val="1"/>
      <w:numFmt w:val="lowerRoman"/>
      <w:lvlText w:val="%3."/>
      <w:lvlJc w:val="right"/>
      <w:pPr>
        <w:ind w:left="2160" w:hanging="180"/>
      </w:pPr>
    </w:lvl>
    <w:lvl w:ilvl="3" w:tplc="7BA03962" w:tentative="1">
      <w:start w:val="1"/>
      <w:numFmt w:val="decimal"/>
      <w:lvlText w:val="%4."/>
      <w:lvlJc w:val="left"/>
      <w:pPr>
        <w:ind w:left="2880" w:hanging="360"/>
      </w:pPr>
    </w:lvl>
    <w:lvl w:ilvl="4" w:tplc="C9E4C4AE" w:tentative="1">
      <w:start w:val="1"/>
      <w:numFmt w:val="lowerLetter"/>
      <w:lvlText w:val="%5."/>
      <w:lvlJc w:val="left"/>
      <w:pPr>
        <w:ind w:left="3600" w:hanging="360"/>
      </w:pPr>
    </w:lvl>
    <w:lvl w:ilvl="5" w:tplc="D1486834" w:tentative="1">
      <w:start w:val="1"/>
      <w:numFmt w:val="lowerRoman"/>
      <w:lvlText w:val="%6."/>
      <w:lvlJc w:val="right"/>
      <w:pPr>
        <w:ind w:left="4320" w:hanging="180"/>
      </w:pPr>
    </w:lvl>
    <w:lvl w:ilvl="6" w:tplc="26ECAF6E" w:tentative="1">
      <w:start w:val="1"/>
      <w:numFmt w:val="decimal"/>
      <w:lvlText w:val="%7."/>
      <w:lvlJc w:val="left"/>
      <w:pPr>
        <w:ind w:left="5040" w:hanging="360"/>
      </w:pPr>
    </w:lvl>
    <w:lvl w:ilvl="7" w:tplc="ACACC132" w:tentative="1">
      <w:start w:val="1"/>
      <w:numFmt w:val="lowerLetter"/>
      <w:lvlText w:val="%8."/>
      <w:lvlJc w:val="left"/>
      <w:pPr>
        <w:ind w:left="5760" w:hanging="360"/>
      </w:pPr>
    </w:lvl>
    <w:lvl w:ilvl="8" w:tplc="54060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4AA"/>
    <w:multiLevelType w:val="hybridMultilevel"/>
    <w:tmpl w:val="C31EE8DA"/>
    <w:lvl w:ilvl="0" w:tplc="40E88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8E2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70C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3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C5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44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E2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79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01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5C12"/>
    <w:multiLevelType w:val="hybridMultilevel"/>
    <w:tmpl w:val="CE646902"/>
    <w:lvl w:ilvl="0" w:tplc="4ECEA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CC0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8F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A2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8C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AA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42C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88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100D"/>
    <w:multiLevelType w:val="hybridMultilevel"/>
    <w:tmpl w:val="B96E3A36"/>
    <w:lvl w:ilvl="0" w:tplc="08A89700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5E125110" w:tentative="1">
      <w:start w:val="1"/>
      <w:numFmt w:val="lowerLetter"/>
      <w:lvlText w:val="%2."/>
      <w:lvlJc w:val="left"/>
      <w:pPr>
        <w:ind w:left="1440" w:hanging="360"/>
      </w:pPr>
    </w:lvl>
    <w:lvl w:ilvl="2" w:tplc="4B1A878E" w:tentative="1">
      <w:start w:val="1"/>
      <w:numFmt w:val="lowerRoman"/>
      <w:lvlText w:val="%3."/>
      <w:lvlJc w:val="right"/>
      <w:pPr>
        <w:ind w:left="2160" w:hanging="180"/>
      </w:pPr>
    </w:lvl>
    <w:lvl w:ilvl="3" w:tplc="D2F2190A" w:tentative="1">
      <w:start w:val="1"/>
      <w:numFmt w:val="decimal"/>
      <w:lvlText w:val="%4."/>
      <w:lvlJc w:val="left"/>
      <w:pPr>
        <w:ind w:left="2880" w:hanging="360"/>
      </w:pPr>
    </w:lvl>
    <w:lvl w:ilvl="4" w:tplc="0D12C71E" w:tentative="1">
      <w:start w:val="1"/>
      <w:numFmt w:val="lowerLetter"/>
      <w:lvlText w:val="%5."/>
      <w:lvlJc w:val="left"/>
      <w:pPr>
        <w:ind w:left="3600" w:hanging="360"/>
      </w:pPr>
    </w:lvl>
    <w:lvl w:ilvl="5" w:tplc="40B6F094" w:tentative="1">
      <w:start w:val="1"/>
      <w:numFmt w:val="lowerRoman"/>
      <w:lvlText w:val="%6."/>
      <w:lvlJc w:val="right"/>
      <w:pPr>
        <w:ind w:left="4320" w:hanging="180"/>
      </w:pPr>
    </w:lvl>
    <w:lvl w:ilvl="6" w:tplc="F4F63894" w:tentative="1">
      <w:start w:val="1"/>
      <w:numFmt w:val="decimal"/>
      <w:lvlText w:val="%7."/>
      <w:lvlJc w:val="left"/>
      <w:pPr>
        <w:ind w:left="5040" w:hanging="360"/>
      </w:pPr>
    </w:lvl>
    <w:lvl w:ilvl="7" w:tplc="0B923E26" w:tentative="1">
      <w:start w:val="1"/>
      <w:numFmt w:val="lowerLetter"/>
      <w:lvlText w:val="%8."/>
      <w:lvlJc w:val="left"/>
      <w:pPr>
        <w:ind w:left="5760" w:hanging="360"/>
      </w:pPr>
    </w:lvl>
    <w:lvl w:ilvl="8" w:tplc="C2F26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5377"/>
    <w:multiLevelType w:val="hybridMultilevel"/>
    <w:tmpl w:val="81B8EBF2"/>
    <w:lvl w:ilvl="0" w:tplc="B3009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DE3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C0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C0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2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20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C4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E7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03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67939"/>
    <w:multiLevelType w:val="hybridMultilevel"/>
    <w:tmpl w:val="8ECC8AD8"/>
    <w:lvl w:ilvl="0" w:tplc="DA9AE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A4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4D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2EB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2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A2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CF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F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60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B85264"/>
    <w:multiLevelType w:val="hybridMultilevel"/>
    <w:tmpl w:val="33B02F6C"/>
    <w:lvl w:ilvl="0" w:tplc="D110FFCC">
      <w:start w:val="1"/>
      <w:numFmt w:val="lowerLetter"/>
      <w:lvlText w:val="%1."/>
      <w:lvlJc w:val="left"/>
      <w:pPr>
        <w:ind w:left="720" w:hanging="360"/>
      </w:pPr>
    </w:lvl>
    <w:lvl w:ilvl="1" w:tplc="D3F27A14" w:tentative="1">
      <w:start w:val="1"/>
      <w:numFmt w:val="lowerLetter"/>
      <w:lvlText w:val="%2."/>
      <w:lvlJc w:val="left"/>
      <w:pPr>
        <w:ind w:left="1440" w:hanging="360"/>
      </w:pPr>
    </w:lvl>
    <w:lvl w:ilvl="2" w:tplc="F404FF54" w:tentative="1">
      <w:start w:val="1"/>
      <w:numFmt w:val="lowerRoman"/>
      <w:lvlText w:val="%3."/>
      <w:lvlJc w:val="right"/>
      <w:pPr>
        <w:ind w:left="2160" w:hanging="180"/>
      </w:pPr>
    </w:lvl>
    <w:lvl w:ilvl="3" w:tplc="F03CE55A" w:tentative="1">
      <w:start w:val="1"/>
      <w:numFmt w:val="decimal"/>
      <w:lvlText w:val="%4."/>
      <w:lvlJc w:val="left"/>
      <w:pPr>
        <w:ind w:left="2880" w:hanging="360"/>
      </w:pPr>
    </w:lvl>
    <w:lvl w:ilvl="4" w:tplc="74CA07BE" w:tentative="1">
      <w:start w:val="1"/>
      <w:numFmt w:val="lowerLetter"/>
      <w:lvlText w:val="%5."/>
      <w:lvlJc w:val="left"/>
      <w:pPr>
        <w:ind w:left="3600" w:hanging="360"/>
      </w:pPr>
    </w:lvl>
    <w:lvl w:ilvl="5" w:tplc="75407E52" w:tentative="1">
      <w:start w:val="1"/>
      <w:numFmt w:val="lowerRoman"/>
      <w:lvlText w:val="%6."/>
      <w:lvlJc w:val="right"/>
      <w:pPr>
        <w:ind w:left="4320" w:hanging="180"/>
      </w:pPr>
    </w:lvl>
    <w:lvl w:ilvl="6" w:tplc="72185FBA" w:tentative="1">
      <w:start w:val="1"/>
      <w:numFmt w:val="decimal"/>
      <w:lvlText w:val="%7."/>
      <w:lvlJc w:val="left"/>
      <w:pPr>
        <w:ind w:left="5040" w:hanging="360"/>
      </w:pPr>
    </w:lvl>
    <w:lvl w:ilvl="7" w:tplc="F346637A" w:tentative="1">
      <w:start w:val="1"/>
      <w:numFmt w:val="lowerLetter"/>
      <w:lvlText w:val="%8."/>
      <w:lvlJc w:val="left"/>
      <w:pPr>
        <w:ind w:left="5760" w:hanging="360"/>
      </w:pPr>
    </w:lvl>
    <w:lvl w:ilvl="8" w:tplc="AFACD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25E8"/>
    <w:multiLevelType w:val="hybridMultilevel"/>
    <w:tmpl w:val="33FA712E"/>
    <w:lvl w:ilvl="0" w:tplc="F37EC222">
      <w:start w:val="1"/>
      <w:numFmt w:val="decimal"/>
      <w:lvlText w:val="%1."/>
      <w:lvlJc w:val="left"/>
      <w:pPr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76FE9"/>
    <w:multiLevelType w:val="hybridMultilevel"/>
    <w:tmpl w:val="F846399A"/>
    <w:lvl w:ilvl="0" w:tplc="5C00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2E9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78F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21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E5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62C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E6A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E1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08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03F9B"/>
    <w:multiLevelType w:val="hybridMultilevel"/>
    <w:tmpl w:val="38103D5E"/>
    <w:lvl w:ilvl="0" w:tplc="B1B87E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8ABE2" w:tentative="1">
      <w:start w:val="1"/>
      <w:numFmt w:val="lowerLetter"/>
      <w:lvlText w:val="%2."/>
      <w:lvlJc w:val="left"/>
      <w:pPr>
        <w:ind w:left="1440" w:hanging="360"/>
      </w:pPr>
    </w:lvl>
    <w:lvl w:ilvl="2" w:tplc="AF2CCB94" w:tentative="1">
      <w:start w:val="1"/>
      <w:numFmt w:val="lowerRoman"/>
      <w:lvlText w:val="%3."/>
      <w:lvlJc w:val="right"/>
      <w:pPr>
        <w:ind w:left="2160" w:hanging="180"/>
      </w:pPr>
    </w:lvl>
    <w:lvl w:ilvl="3" w:tplc="65E2E6CE" w:tentative="1">
      <w:start w:val="1"/>
      <w:numFmt w:val="decimal"/>
      <w:lvlText w:val="%4."/>
      <w:lvlJc w:val="left"/>
      <w:pPr>
        <w:ind w:left="2880" w:hanging="360"/>
      </w:pPr>
    </w:lvl>
    <w:lvl w:ilvl="4" w:tplc="2AA8B2DA" w:tentative="1">
      <w:start w:val="1"/>
      <w:numFmt w:val="lowerLetter"/>
      <w:lvlText w:val="%5."/>
      <w:lvlJc w:val="left"/>
      <w:pPr>
        <w:ind w:left="3600" w:hanging="360"/>
      </w:pPr>
    </w:lvl>
    <w:lvl w:ilvl="5" w:tplc="0344BC6C" w:tentative="1">
      <w:start w:val="1"/>
      <w:numFmt w:val="lowerRoman"/>
      <w:lvlText w:val="%6."/>
      <w:lvlJc w:val="right"/>
      <w:pPr>
        <w:ind w:left="4320" w:hanging="180"/>
      </w:pPr>
    </w:lvl>
    <w:lvl w:ilvl="6" w:tplc="0D06E474" w:tentative="1">
      <w:start w:val="1"/>
      <w:numFmt w:val="decimal"/>
      <w:lvlText w:val="%7."/>
      <w:lvlJc w:val="left"/>
      <w:pPr>
        <w:ind w:left="5040" w:hanging="360"/>
      </w:pPr>
    </w:lvl>
    <w:lvl w:ilvl="7" w:tplc="C5409FC2" w:tentative="1">
      <w:start w:val="1"/>
      <w:numFmt w:val="lowerLetter"/>
      <w:lvlText w:val="%8."/>
      <w:lvlJc w:val="left"/>
      <w:pPr>
        <w:ind w:left="5760" w:hanging="360"/>
      </w:pPr>
    </w:lvl>
    <w:lvl w:ilvl="8" w:tplc="620CB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272C6"/>
    <w:multiLevelType w:val="hybridMultilevel"/>
    <w:tmpl w:val="9D2AD452"/>
    <w:lvl w:ilvl="0" w:tplc="2F8E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8D4D2" w:tentative="1">
      <w:start w:val="1"/>
      <w:numFmt w:val="lowerLetter"/>
      <w:lvlText w:val="%2."/>
      <w:lvlJc w:val="left"/>
      <w:pPr>
        <w:ind w:left="1440" w:hanging="360"/>
      </w:pPr>
    </w:lvl>
    <w:lvl w:ilvl="2" w:tplc="01AC9F0C" w:tentative="1">
      <w:start w:val="1"/>
      <w:numFmt w:val="lowerRoman"/>
      <w:lvlText w:val="%3."/>
      <w:lvlJc w:val="right"/>
      <w:pPr>
        <w:ind w:left="2160" w:hanging="180"/>
      </w:pPr>
    </w:lvl>
    <w:lvl w:ilvl="3" w:tplc="00E6E376" w:tentative="1">
      <w:start w:val="1"/>
      <w:numFmt w:val="decimal"/>
      <w:lvlText w:val="%4."/>
      <w:lvlJc w:val="left"/>
      <w:pPr>
        <w:ind w:left="2880" w:hanging="360"/>
      </w:pPr>
    </w:lvl>
    <w:lvl w:ilvl="4" w:tplc="A4D62256" w:tentative="1">
      <w:start w:val="1"/>
      <w:numFmt w:val="lowerLetter"/>
      <w:lvlText w:val="%5."/>
      <w:lvlJc w:val="left"/>
      <w:pPr>
        <w:ind w:left="3600" w:hanging="360"/>
      </w:pPr>
    </w:lvl>
    <w:lvl w:ilvl="5" w:tplc="AA200E82" w:tentative="1">
      <w:start w:val="1"/>
      <w:numFmt w:val="lowerRoman"/>
      <w:lvlText w:val="%6."/>
      <w:lvlJc w:val="right"/>
      <w:pPr>
        <w:ind w:left="4320" w:hanging="180"/>
      </w:pPr>
    </w:lvl>
    <w:lvl w:ilvl="6" w:tplc="D10662D8" w:tentative="1">
      <w:start w:val="1"/>
      <w:numFmt w:val="decimal"/>
      <w:lvlText w:val="%7."/>
      <w:lvlJc w:val="left"/>
      <w:pPr>
        <w:ind w:left="5040" w:hanging="360"/>
      </w:pPr>
    </w:lvl>
    <w:lvl w:ilvl="7" w:tplc="8F72A7DC" w:tentative="1">
      <w:start w:val="1"/>
      <w:numFmt w:val="lowerLetter"/>
      <w:lvlText w:val="%8."/>
      <w:lvlJc w:val="left"/>
      <w:pPr>
        <w:ind w:left="5760" w:hanging="360"/>
      </w:pPr>
    </w:lvl>
    <w:lvl w:ilvl="8" w:tplc="3AECD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A4409"/>
    <w:multiLevelType w:val="hybridMultilevel"/>
    <w:tmpl w:val="4CD87AFE"/>
    <w:lvl w:ilvl="0" w:tplc="9866EA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120BF"/>
    <w:multiLevelType w:val="singleLevel"/>
    <w:tmpl w:val="CDFCD7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B1E6F14"/>
    <w:multiLevelType w:val="hybridMultilevel"/>
    <w:tmpl w:val="5CCEA6E0"/>
    <w:lvl w:ilvl="0" w:tplc="AFD03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DCD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B6E1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2D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A9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26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47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204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89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01658"/>
    <w:multiLevelType w:val="hybridMultilevel"/>
    <w:tmpl w:val="E7AAE1E0"/>
    <w:lvl w:ilvl="0" w:tplc="57B64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237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ED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5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40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2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CA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03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86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0382">
    <w:abstractNumId w:val="22"/>
  </w:num>
  <w:num w:numId="2" w16cid:durableId="1590112807">
    <w:abstractNumId w:val="8"/>
  </w:num>
  <w:num w:numId="3" w16cid:durableId="1550919671">
    <w:abstractNumId w:val="6"/>
  </w:num>
  <w:num w:numId="4" w16cid:durableId="550965438">
    <w:abstractNumId w:val="15"/>
  </w:num>
  <w:num w:numId="5" w16cid:durableId="768505798">
    <w:abstractNumId w:val="4"/>
  </w:num>
  <w:num w:numId="6" w16cid:durableId="673996509">
    <w:abstractNumId w:val="24"/>
  </w:num>
  <w:num w:numId="7" w16cid:durableId="958991944">
    <w:abstractNumId w:val="3"/>
  </w:num>
  <w:num w:numId="8" w16cid:durableId="1539515041">
    <w:abstractNumId w:val="1"/>
  </w:num>
  <w:num w:numId="9" w16cid:durableId="1530992667">
    <w:abstractNumId w:val="0"/>
  </w:num>
  <w:num w:numId="10" w16cid:durableId="1966495952">
    <w:abstractNumId w:val="11"/>
  </w:num>
  <w:num w:numId="11" w16cid:durableId="1867328160">
    <w:abstractNumId w:val="14"/>
  </w:num>
  <w:num w:numId="12" w16cid:durableId="172840283">
    <w:abstractNumId w:val="18"/>
  </w:num>
  <w:num w:numId="13" w16cid:durableId="157967822">
    <w:abstractNumId w:val="9"/>
  </w:num>
  <w:num w:numId="14" w16cid:durableId="822085629">
    <w:abstractNumId w:val="23"/>
  </w:num>
  <w:num w:numId="15" w16cid:durableId="1402409865">
    <w:abstractNumId w:val="12"/>
  </w:num>
  <w:num w:numId="16" w16cid:durableId="1511219711">
    <w:abstractNumId w:val="20"/>
  </w:num>
  <w:num w:numId="17" w16cid:durableId="1392189980">
    <w:abstractNumId w:val="16"/>
  </w:num>
  <w:num w:numId="18" w16cid:durableId="1832023529">
    <w:abstractNumId w:val="13"/>
  </w:num>
  <w:num w:numId="19" w16cid:durableId="618268385">
    <w:abstractNumId w:val="2"/>
  </w:num>
  <w:num w:numId="20" w16cid:durableId="1181358470">
    <w:abstractNumId w:val="10"/>
  </w:num>
  <w:num w:numId="21" w16cid:durableId="1897157160">
    <w:abstractNumId w:val="19"/>
  </w:num>
  <w:num w:numId="22" w16cid:durableId="1052771319">
    <w:abstractNumId w:val="5"/>
  </w:num>
  <w:num w:numId="23" w16cid:durableId="394552802">
    <w:abstractNumId w:val="21"/>
  </w:num>
  <w:num w:numId="24" w16cid:durableId="922953081">
    <w:abstractNumId w:val="7"/>
  </w:num>
  <w:num w:numId="25" w16cid:durableId="18537613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03"/>
    <w:rsid w:val="0000112D"/>
    <w:rsid w:val="00006436"/>
    <w:rsid w:val="0000648C"/>
    <w:rsid w:val="00012E6F"/>
    <w:rsid w:val="00014736"/>
    <w:rsid w:val="00022F67"/>
    <w:rsid w:val="00026F99"/>
    <w:rsid w:val="00030C59"/>
    <w:rsid w:val="00034FA6"/>
    <w:rsid w:val="00057F1F"/>
    <w:rsid w:val="00074998"/>
    <w:rsid w:val="00074FCD"/>
    <w:rsid w:val="000754E6"/>
    <w:rsid w:val="000810CE"/>
    <w:rsid w:val="00090814"/>
    <w:rsid w:val="00092E1D"/>
    <w:rsid w:val="00096456"/>
    <w:rsid w:val="000977A4"/>
    <w:rsid w:val="000A4260"/>
    <w:rsid w:val="000B2931"/>
    <w:rsid w:val="000B4A20"/>
    <w:rsid w:val="000E3240"/>
    <w:rsid w:val="000E7DEC"/>
    <w:rsid w:val="0010099C"/>
    <w:rsid w:val="00104A73"/>
    <w:rsid w:val="00105ABD"/>
    <w:rsid w:val="00111E5F"/>
    <w:rsid w:val="001230F8"/>
    <w:rsid w:val="00123987"/>
    <w:rsid w:val="00127174"/>
    <w:rsid w:val="00130A03"/>
    <w:rsid w:val="001314B0"/>
    <w:rsid w:val="001315CC"/>
    <w:rsid w:val="0013249D"/>
    <w:rsid w:val="0014301F"/>
    <w:rsid w:val="00144340"/>
    <w:rsid w:val="0014599F"/>
    <w:rsid w:val="00152C95"/>
    <w:rsid w:val="00152DBA"/>
    <w:rsid w:val="001604F9"/>
    <w:rsid w:val="001731BE"/>
    <w:rsid w:val="00173C7B"/>
    <w:rsid w:val="00187A75"/>
    <w:rsid w:val="00195FEC"/>
    <w:rsid w:val="001A2FAA"/>
    <w:rsid w:val="001B4A31"/>
    <w:rsid w:val="001D6AC7"/>
    <w:rsid w:val="001E15A3"/>
    <w:rsid w:val="001E20AE"/>
    <w:rsid w:val="001E5B8C"/>
    <w:rsid w:val="001E7511"/>
    <w:rsid w:val="001F2259"/>
    <w:rsid w:val="001F487A"/>
    <w:rsid w:val="002029C5"/>
    <w:rsid w:val="00202AF7"/>
    <w:rsid w:val="0020680D"/>
    <w:rsid w:val="00210D17"/>
    <w:rsid w:val="00217408"/>
    <w:rsid w:val="002200C6"/>
    <w:rsid w:val="002224A7"/>
    <w:rsid w:val="002415EB"/>
    <w:rsid w:val="002430A0"/>
    <w:rsid w:val="002575A3"/>
    <w:rsid w:val="002630FD"/>
    <w:rsid w:val="002824E2"/>
    <w:rsid w:val="00286FFA"/>
    <w:rsid w:val="00287469"/>
    <w:rsid w:val="00293F3E"/>
    <w:rsid w:val="0029416E"/>
    <w:rsid w:val="002976CA"/>
    <w:rsid w:val="002B1712"/>
    <w:rsid w:val="002C2FF8"/>
    <w:rsid w:val="002C6738"/>
    <w:rsid w:val="002D4875"/>
    <w:rsid w:val="002D61FE"/>
    <w:rsid w:val="002D7E77"/>
    <w:rsid w:val="002F5DCE"/>
    <w:rsid w:val="002F72BD"/>
    <w:rsid w:val="00302045"/>
    <w:rsid w:val="00317324"/>
    <w:rsid w:val="0032740C"/>
    <w:rsid w:val="00336245"/>
    <w:rsid w:val="003415ED"/>
    <w:rsid w:val="003444BA"/>
    <w:rsid w:val="00352202"/>
    <w:rsid w:val="0036712F"/>
    <w:rsid w:val="00372922"/>
    <w:rsid w:val="00374DEC"/>
    <w:rsid w:val="0038387F"/>
    <w:rsid w:val="0038494B"/>
    <w:rsid w:val="00385405"/>
    <w:rsid w:val="00394BF3"/>
    <w:rsid w:val="00395758"/>
    <w:rsid w:val="003A20D8"/>
    <w:rsid w:val="003B4064"/>
    <w:rsid w:val="003B56A0"/>
    <w:rsid w:val="003C3330"/>
    <w:rsid w:val="003D1D55"/>
    <w:rsid w:val="003D27D0"/>
    <w:rsid w:val="003F15CE"/>
    <w:rsid w:val="003F1D0E"/>
    <w:rsid w:val="003F4653"/>
    <w:rsid w:val="003F7EE3"/>
    <w:rsid w:val="00400CDD"/>
    <w:rsid w:val="004229E7"/>
    <w:rsid w:val="00422A45"/>
    <w:rsid w:val="00430B49"/>
    <w:rsid w:val="00442224"/>
    <w:rsid w:val="00445254"/>
    <w:rsid w:val="00453E3D"/>
    <w:rsid w:val="00464475"/>
    <w:rsid w:val="00471D54"/>
    <w:rsid w:val="00472967"/>
    <w:rsid w:val="004776AC"/>
    <w:rsid w:val="004817C3"/>
    <w:rsid w:val="00483B82"/>
    <w:rsid w:val="00493D94"/>
    <w:rsid w:val="004A5448"/>
    <w:rsid w:val="004B3950"/>
    <w:rsid w:val="004B696F"/>
    <w:rsid w:val="004C1D12"/>
    <w:rsid w:val="004C4D4C"/>
    <w:rsid w:val="004C5423"/>
    <w:rsid w:val="004D49DD"/>
    <w:rsid w:val="004D5CA8"/>
    <w:rsid w:val="004E5409"/>
    <w:rsid w:val="004E676D"/>
    <w:rsid w:val="004F3C1F"/>
    <w:rsid w:val="00510FB4"/>
    <w:rsid w:val="0051628D"/>
    <w:rsid w:val="00516897"/>
    <w:rsid w:val="0052041C"/>
    <w:rsid w:val="005250BE"/>
    <w:rsid w:val="0053106A"/>
    <w:rsid w:val="005326DA"/>
    <w:rsid w:val="005412CC"/>
    <w:rsid w:val="00542A44"/>
    <w:rsid w:val="00550880"/>
    <w:rsid w:val="00552A71"/>
    <w:rsid w:val="005544F1"/>
    <w:rsid w:val="005633FD"/>
    <w:rsid w:val="00570C63"/>
    <w:rsid w:val="00582FD7"/>
    <w:rsid w:val="00591748"/>
    <w:rsid w:val="00592B6F"/>
    <w:rsid w:val="00594E1E"/>
    <w:rsid w:val="00594FC1"/>
    <w:rsid w:val="005A3567"/>
    <w:rsid w:val="005A69D5"/>
    <w:rsid w:val="005A7047"/>
    <w:rsid w:val="005B1D31"/>
    <w:rsid w:val="005B2C77"/>
    <w:rsid w:val="005B49A4"/>
    <w:rsid w:val="005B6599"/>
    <w:rsid w:val="005C0ED3"/>
    <w:rsid w:val="005C3F1C"/>
    <w:rsid w:val="005D04ED"/>
    <w:rsid w:val="005D42D9"/>
    <w:rsid w:val="005E06F2"/>
    <w:rsid w:val="005E52B6"/>
    <w:rsid w:val="005F0D36"/>
    <w:rsid w:val="005F50DF"/>
    <w:rsid w:val="006000AD"/>
    <w:rsid w:val="006029CB"/>
    <w:rsid w:val="006037E2"/>
    <w:rsid w:val="006142A3"/>
    <w:rsid w:val="006162C1"/>
    <w:rsid w:val="0061744D"/>
    <w:rsid w:val="00622D5C"/>
    <w:rsid w:val="00631111"/>
    <w:rsid w:val="006342FC"/>
    <w:rsid w:val="0064556A"/>
    <w:rsid w:val="00646CA9"/>
    <w:rsid w:val="00654CA0"/>
    <w:rsid w:val="00657394"/>
    <w:rsid w:val="00671BD5"/>
    <w:rsid w:val="00673250"/>
    <w:rsid w:val="00673D50"/>
    <w:rsid w:val="00674A5D"/>
    <w:rsid w:val="006971B8"/>
    <w:rsid w:val="006A0DD3"/>
    <w:rsid w:val="006B0774"/>
    <w:rsid w:val="006C3BD0"/>
    <w:rsid w:val="006D08F6"/>
    <w:rsid w:val="006F06C7"/>
    <w:rsid w:val="006F0DCE"/>
    <w:rsid w:val="006F3262"/>
    <w:rsid w:val="006F3996"/>
    <w:rsid w:val="006F414A"/>
    <w:rsid w:val="00704A5C"/>
    <w:rsid w:val="007174DD"/>
    <w:rsid w:val="00720305"/>
    <w:rsid w:val="00724AB0"/>
    <w:rsid w:val="007352D0"/>
    <w:rsid w:val="00736A2A"/>
    <w:rsid w:val="00741D96"/>
    <w:rsid w:val="007477D9"/>
    <w:rsid w:val="0076638C"/>
    <w:rsid w:val="007901CB"/>
    <w:rsid w:val="007901CF"/>
    <w:rsid w:val="00795BF4"/>
    <w:rsid w:val="007A176E"/>
    <w:rsid w:val="007B48E5"/>
    <w:rsid w:val="007C348B"/>
    <w:rsid w:val="007D31B0"/>
    <w:rsid w:val="007F0FAE"/>
    <w:rsid w:val="007F4A24"/>
    <w:rsid w:val="0080077E"/>
    <w:rsid w:val="00804D80"/>
    <w:rsid w:val="00806531"/>
    <w:rsid w:val="0080762F"/>
    <w:rsid w:val="00810897"/>
    <w:rsid w:val="0081453C"/>
    <w:rsid w:val="0081703D"/>
    <w:rsid w:val="00817A3D"/>
    <w:rsid w:val="008313FE"/>
    <w:rsid w:val="00836239"/>
    <w:rsid w:val="008435D9"/>
    <w:rsid w:val="0085168C"/>
    <w:rsid w:val="00854C83"/>
    <w:rsid w:val="00860C36"/>
    <w:rsid w:val="0087052E"/>
    <w:rsid w:val="00876641"/>
    <w:rsid w:val="00885822"/>
    <w:rsid w:val="008860F2"/>
    <w:rsid w:val="008906B0"/>
    <w:rsid w:val="008915E4"/>
    <w:rsid w:val="00893EEF"/>
    <w:rsid w:val="008B04CE"/>
    <w:rsid w:val="008B2AFB"/>
    <w:rsid w:val="008C7E67"/>
    <w:rsid w:val="008E6D29"/>
    <w:rsid w:val="008F00F6"/>
    <w:rsid w:val="008F11FC"/>
    <w:rsid w:val="008F3BEF"/>
    <w:rsid w:val="00902346"/>
    <w:rsid w:val="00902A75"/>
    <w:rsid w:val="009042E1"/>
    <w:rsid w:val="00906A56"/>
    <w:rsid w:val="00913B92"/>
    <w:rsid w:val="00917F53"/>
    <w:rsid w:val="00925B4A"/>
    <w:rsid w:val="009323DB"/>
    <w:rsid w:val="0094291C"/>
    <w:rsid w:val="0094500A"/>
    <w:rsid w:val="00945B62"/>
    <w:rsid w:val="00945FFF"/>
    <w:rsid w:val="009472F3"/>
    <w:rsid w:val="009614E8"/>
    <w:rsid w:val="00962B5A"/>
    <w:rsid w:val="009676F7"/>
    <w:rsid w:val="009703F8"/>
    <w:rsid w:val="00972499"/>
    <w:rsid w:val="009764EB"/>
    <w:rsid w:val="00980443"/>
    <w:rsid w:val="0098327E"/>
    <w:rsid w:val="009849EC"/>
    <w:rsid w:val="0099061F"/>
    <w:rsid w:val="00995EAC"/>
    <w:rsid w:val="0099788E"/>
    <w:rsid w:val="009B099E"/>
    <w:rsid w:val="009B5691"/>
    <w:rsid w:val="009D0F77"/>
    <w:rsid w:val="009D1C70"/>
    <w:rsid w:val="009D3836"/>
    <w:rsid w:val="009D5B1F"/>
    <w:rsid w:val="009E0DC2"/>
    <w:rsid w:val="009F2DA4"/>
    <w:rsid w:val="009F419E"/>
    <w:rsid w:val="009F6FC8"/>
    <w:rsid w:val="009F752D"/>
    <w:rsid w:val="00A009FC"/>
    <w:rsid w:val="00A10F75"/>
    <w:rsid w:val="00A230AF"/>
    <w:rsid w:val="00A2404B"/>
    <w:rsid w:val="00A24BC8"/>
    <w:rsid w:val="00A32D1F"/>
    <w:rsid w:val="00A33DA4"/>
    <w:rsid w:val="00A41788"/>
    <w:rsid w:val="00A5066E"/>
    <w:rsid w:val="00A70CC3"/>
    <w:rsid w:val="00A72A97"/>
    <w:rsid w:val="00A744E2"/>
    <w:rsid w:val="00A75189"/>
    <w:rsid w:val="00A90D8C"/>
    <w:rsid w:val="00A93103"/>
    <w:rsid w:val="00AA20C4"/>
    <w:rsid w:val="00AA4D39"/>
    <w:rsid w:val="00AB28EE"/>
    <w:rsid w:val="00AC21FC"/>
    <w:rsid w:val="00AC2CC4"/>
    <w:rsid w:val="00AC54CC"/>
    <w:rsid w:val="00AC55A2"/>
    <w:rsid w:val="00AE388F"/>
    <w:rsid w:val="00AE4DBF"/>
    <w:rsid w:val="00AF2333"/>
    <w:rsid w:val="00B000C4"/>
    <w:rsid w:val="00B14C47"/>
    <w:rsid w:val="00B15A5A"/>
    <w:rsid w:val="00B21755"/>
    <w:rsid w:val="00B40822"/>
    <w:rsid w:val="00B45C49"/>
    <w:rsid w:val="00B4640F"/>
    <w:rsid w:val="00B526EB"/>
    <w:rsid w:val="00B610ED"/>
    <w:rsid w:val="00B65F9F"/>
    <w:rsid w:val="00B711C9"/>
    <w:rsid w:val="00B71DE2"/>
    <w:rsid w:val="00B76028"/>
    <w:rsid w:val="00B82078"/>
    <w:rsid w:val="00B95A38"/>
    <w:rsid w:val="00BA23A1"/>
    <w:rsid w:val="00BA4CFD"/>
    <w:rsid w:val="00BA6219"/>
    <w:rsid w:val="00BB13C2"/>
    <w:rsid w:val="00BD015B"/>
    <w:rsid w:val="00BD0E20"/>
    <w:rsid w:val="00BD20CF"/>
    <w:rsid w:val="00BE4297"/>
    <w:rsid w:val="00C03BD5"/>
    <w:rsid w:val="00C04478"/>
    <w:rsid w:val="00C062B2"/>
    <w:rsid w:val="00C07D33"/>
    <w:rsid w:val="00C12D5A"/>
    <w:rsid w:val="00C22195"/>
    <w:rsid w:val="00C22448"/>
    <w:rsid w:val="00C35E8A"/>
    <w:rsid w:val="00C40972"/>
    <w:rsid w:val="00C46B63"/>
    <w:rsid w:val="00C57128"/>
    <w:rsid w:val="00C71150"/>
    <w:rsid w:val="00C72AB1"/>
    <w:rsid w:val="00C73AB4"/>
    <w:rsid w:val="00C768F7"/>
    <w:rsid w:val="00C90192"/>
    <w:rsid w:val="00CA68C7"/>
    <w:rsid w:val="00CA6DE8"/>
    <w:rsid w:val="00CB1ABC"/>
    <w:rsid w:val="00CC2EB1"/>
    <w:rsid w:val="00CC4DCA"/>
    <w:rsid w:val="00CD0363"/>
    <w:rsid w:val="00CD2190"/>
    <w:rsid w:val="00CD2AB8"/>
    <w:rsid w:val="00CD2FC3"/>
    <w:rsid w:val="00CD34DE"/>
    <w:rsid w:val="00CE2D77"/>
    <w:rsid w:val="00CE3879"/>
    <w:rsid w:val="00CE4BD1"/>
    <w:rsid w:val="00CF01F6"/>
    <w:rsid w:val="00CF1382"/>
    <w:rsid w:val="00CF2F58"/>
    <w:rsid w:val="00D05AF0"/>
    <w:rsid w:val="00D07E4A"/>
    <w:rsid w:val="00D10250"/>
    <w:rsid w:val="00D10FB8"/>
    <w:rsid w:val="00D14195"/>
    <w:rsid w:val="00D20577"/>
    <w:rsid w:val="00D205FC"/>
    <w:rsid w:val="00D31098"/>
    <w:rsid w:val="00D467BD"/>
    <w:rsid w:val="00D47C23"/>
    <w:rsid w:val="00D51357"/>
    <w:rsid w:val="00D60B76"/>
    <w:rsid w:val="00D630C5"/>
    <w:rsid w:val="00D6326B"/>
    <w:rsid w:val="00D67F60"/>
    <w:rsid w:val="00D84FF1"/>
    <w:rsid w:val="00D859E8"/>
    <w:rsid w:val="00DA1C1B"/>
    <w:rsid w:val="00DA6826"/>
    <w:rsid w:val="00DB2F38"/>
    <w:rsid w:val="00DD6CB2"/>
    <w:rsid w:val="00DF7D5F"/>
    <w:rsid w:val="00E02449"/>
    <w:rsid w:val="00E14E68"/>
    <w:rsid w:val="00E422CB"/>
    <w:rsid w:val="00E430F9"/>
    <w:rsid w:val="00E65E5B"/>
    <w:rsid w:val="00E65F65"/>
    <w:rsid w:val="00E70770"/>
    <w:rsid w:val="00E833D7"/>
    <w:rsid w:val="00E85B32"/>
    <w:rsid w:val="00E93280"/>
    <w:rsid w:val="00EA6DE8"/>
    <w:rsid w:val="00EC07C4"/>
    <w:rsid w:val="00ED4E2F"/>
    <w:rsid w:val="00ED5420"/>
    <w:rsid w:val="00EF7F79"/>
    <w:rsid w:val="00F27A4F"/>
    <w:rsid w:val="00F31FBD"/>
    <w:rsid w:val="00F378B1"/>
    <w:rsid w:val="00F42FD2"/>
    <w:rsid w:val="00F453B0"/>
    <w:rsid w:val="00F45E68"/>
    <w:rsid w:val="00F52422"/>
    <w:rsid w:val="00F6059B"/>
    <w:rsid w:val="00F7091B"/>
    <w:rsid w:val="00F724BF"/>
    <w:rsid w:val="00F72A7D"/>
    <w:rsid w:val="00F73C4B"/>
    <w:rsid w:val="00F73F24"/>
    <w:rsid w:val="00F83B5C"/>
    <w:rsid w:val="00FA3029"/>
    <w:rsid w:val="00FB0177"/>
    <w:rsid w:val="00FE5457"/>
    <w:rsid w:val="00FF2DAF"/>
    <w:rsid w:val="00FF5CF8"/>
    <w:rsid w:val="00FF6806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E2C3F"/>
  <w15:docId w15:val="{42EEDF2F-6743-43E9-B8A9-78BA8931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71DE2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2D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352D0"/>
  </w:style>
  <w:style w:type="paragraph" w:styleId="Footer">
    <w:name w:val="footer"/>
    <w:basedOn w:val="Normal"/>
    <w:link w:val="FooterChar"/>
    <w:uiPriority w:val="99"/>
    <w:unhideWhenUsed/>
    <w:rsid w:val="007352D0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352D0"/>
  </w:style>
  <w:style w:type="paragraph" w:styleId="BalloonText">
    <w:name w:val="Balloon Text"/>
    <w:basedOn w:val="Normal"/>
    <w:link w:val="BalloonTextChar"/>
    <w:uiPriority w:val="99"/>
    <w:semiHidden/>
    <w:unhideWhenUsed/>
    <w:rsid w:val="007352D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D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352D0"/>
    <w:pPr>
      <w:widowControl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en-GB"/>
    </w:rPr>
  </w:style>
  <w:style w:type="paragraph" w:customStyle="1" w:styleId="Bodycopy">
    <w:name w:val="Body copy"/>
    <w:basedOn w:val="BodyText"/>
    <w:link w:val="BodycopyChar"/>
    <w:qFormat/>
    <w:rsid w:val="00AC55A2"/>
    <w:pPr>
      <w:spacing w:after="0"/>
      <w:jc w:val="both"/>
    </w:pPr>
    <w:rPr>
      <w:rFonts w:ascii="Arial" w:hAnsi="Arial" w:cs="Arial"/>
      <w:sz w:val="22"/>
    </w:rPr>
  </w:style>
  <w:style w:type="paragraph" w:customStyle="1" w:styleId="JJD-SubjectofLetter">
    <w:name w:val="JJD - Subject of Letter"/>
    <w:basedOn w:val="Bodycopy"/>
    <w:link w:val="JJD-SubjectofLetterChar"/>
    <w:rsid w:val="007352D0"/>
    <w:pPr>
      <w:jc w:val="center"/>
    </w:pPr>
    <w:rPr>
      <w:b/>
    </w:rPr>
  </w:style>
  <w:style w:type="character" w:customStyle="1" w:styleId="BodycopyChar">
    <w:name w:val="Body copy Char"/>
    <w:basedOn w:val="BodyTextChar"/>
    <w:link w:val="Bodycopy"/>
    <w:rsid w:val="00AC55A2"/>
    <w:rPr>
      <w:rFonts w:ascii="Arial" w:eastAsia="Times New Roman" w:hAnsi="Arial" w:cs="Arial"/>
      <w:sz w:val="20"/>
      <w:szCs w:val="24"/>
      <w:lang w:val="en-US"/>
    </w:rPr>
  </w:style>
  <w:style w:type="character" w:customStyle="1" w:styleId="JJD-SubjectofLetterChar">
    <w:name w:val="JJD - Subject of Letter Char"/>
    <w:basedOn w:val="BodycopyChar"/>
    <w:link w:val="JJD-SubjectofLetter"/>
    <w:rsid w:val="007352D0"/>
    <w:rPr>
      <w:rFonts w:ascii="Arial" w:eastAsia="Times New Roman" w:hAnsi="Arial" w:cs="Arial"/>
      <w:b/>
      <w:sz w:val="20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52D0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D54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22195"/>
    <w:pPr>
      <w:widowControl/>
      <w:autoSpaceDE/>
      <w:autoSpaceDN/>
      <w:adjustRightInd/>
    </w:pPr>
    <w:rPr>
      <w:rFonts w:ascii="Arial" w:hAnsi="Arial"/>
      <w:sz w:val="22"/>
      <w:szCs w:val="21"/>
      <w:lang w:val="en-ZA" w:eastAsia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C22195"/>
    <w:rPr>
      <w:rFonts w:ascii="Arial" w:eastAsia="Times New Roman" w:hAnsi="Arial" w:cs="Times New Roman"/>
      <w:szCs w:val="21"/>
      <w:lang w:val="en-ZA" w:eastAsia="en-ZA"/>
    </w:rPr>
  </w:style>
  <w:style w:type="character" w:customStyle="1" w:styleId="Mention1">
    <w:name w:val="Mention1"/>
    <w:basedOn w:val="DefaultParagraphFont"/>
    <w:uiPriority w:val="99"/>
    <w:semiHidden/>
    <w:unhideWhenUsed/>
    <w:rsid w:val="00C73AB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7518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/>
    </w:rPr>
  </w:style>
  <w:style w:type="paragraph" w:customStyle="1" w:styleId="Default">
    <w:name w:val="Default"/>
    <w:rsid w:val="00CA68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5C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0D8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0D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90D8C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B71DE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alutation">
    <w:name w:val="Salutation"/>
    <w:basedOn w:val="Normal"/>
    <w:next w:val="Normal"/>
    <w:link w:val="SalutationChar"/>
    <w:rsid w:val="00B71DE2"/>
    <w:pPr>
      <w:widowControl/>
      <w:autoSpaceDE/>
      <w:autoSpaceDN/>
      <w:adjustRightInd/>
      <w:spacing w:before="220" w:after="220" w:line="220" w:lineRule="atLeast"/>
    </w:pPr>
    <w:rPr>
      <w:rFonts w:ascii="Arial" w:hAnsi="Arial"/>
      <w:spacing w:val="-5"/>
      <w:szCs w:val="20"/>
    </w:rPr>
  </w:style>
  <w:style w:type="character" w:customStyle="1" w:styleId="SalutationChar">
    <w:name w:val="Salutation Char"/>
    <w:basedOn w:val="DefaultParagraphFont"/>
    <w:link w:val="Salutation"/>
    <w:rsid w:val="00B71DE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B71DE2"/>
    <w:pPr>
      <w:widowControl/>
      <w:autoSpaceDE/>
      <w:autoSpaceDN/>
      <w:adjustRightInd/>
      <w:spacing w:after="120"/>
    </w:pPr>
    <w:rPr>
      <w:sz w:val="16"/>
      <w:szCs w:val="16"/>
      <w:lang w:val="en-ZA"/>
    </w:rPr>
  </w:style>
  <w:style w:type="character" w:customStyle="1" w:styleId="BodyText3Char">
    <w:name w:val="Body Text 3 Char"/>
    <w:basedOn w:val="DefaultParagraphFont"/>
    <w:link w:val="BodyText3"/>
    <w:rsid w:val="00B71DE2"/>
    <w:rPr>
      <w:rFonts w:ascii="Times New Roman" w:eastAsia="Times New Roman" w:hAnsi="Times New Roman" w:cs="Times New Roman"/>
      <w:sz w:val="16"/>
      <w:szCs w:val="16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594FC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E52B6"/>
    <w:pPr>
      <w:adjustRightInd/>
      <w:spacing w:line="227" w:lineRule="exact"/>
      <w:ind w:left="107"/>
    </w:pPr>
    <w:rPr>
      <w:rFonts w:ascii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enam\Documents\PSCBC%20request%20letter%20to%20Mr%20Ali%20Na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E191-B065-4256-B43D-DF2BA244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PSCBC request letter to Mr Ali Naka</Template>
  <TotalTime>11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PSCBC - Electronic Letterhead Template</vt:lpstr>
    </vt:vector>
  </TitlesOfParts>
  <Manager>Mooikloof Ridge</Manager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PSCBC - Electronic Letterhead Template</dc:title>
  <dc:subject>Mooikloof Ridge - Electronic Letterhead Template</dc:subject>
  <dc:creator>Kwena Manamela</dc:creator>
  <cp:keywords>Letterhead;Template</cp:keywords>
  <cp:lastModifiedBy>Koketso Mocheko</cp:lastModifiedBy>
  <cp:revision>2</cp:revision>
  <cp:lastPrinted>2023-04-21T10:43:00Z</cp:lastPrinted>
  <dcterms:created xsi:type="dcterms:W3CDTF">2024-06-25T12:35:00Z</dcterms:created>
  <dcterms:modified xsi:type="dcterms:W3CDTF">2024-06-25T12:35:00Z</dcterms:modified>
</cp:coreProperties>
</file>